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44" w:rsidRPr="001E7588" w:rsidRDefault="00A05744" w:rsidP="001E7588"/>
    <w:p w:rsidR="00A05744" w:rsidRPr="00783A93" w:rsidRDefault="00A05744" w:rsidP="00783A93"/>
    <w:p w:rsidR="00A05744" w:rsidRPr="00CA3832" w:rsidRDefault="00A05744" w:rsidP="00083BC9">
      <w:pPr>
        <w:pStyle w:val="Heading3"/>
        <w:spacing w:before="240"/>
        <w:rPr>
          <w:sz w:val="32"/>
        </w:rPr>
      </w:pPr>
      <w:r w:rsidRPr="00CA3832">
        <w:rPr>
          <w:noProof/>
          <w:sz w:val="32"/>
        </w:rPr>
        <w:t>POTVRZENÍ  O  POSKYTNUTÍ  DARU</w:t>
      </w:r>
    </w:p>
    <w:p w:rsidR="00A05744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Pr="00CA3832" w:rsidRDefault="00A05744" w:rsidP="00CA3832">
      <w:pPr>
        <w:rPr>
          <w:sz w:val="22"/>
        </w:rPr>
      </w:pPr>
    </w:p>
    <w:p w:rsidR="00A05744" w:rsidRPr="00CA3832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  <w:r>
        <w:rPr>
          <w:sz w:val="22"/>
        </w:rPr>
        <w:t>Potvrzuji, že</w:t>
      </w:r>
    </w:p>
    <w:p w:rsidR="00A05744" w:rsidRDefault="00A05744" w:rsidP="00CA3832">
      <w:pPr>
        <w:rPr>
          <w:sz w:val="22"/>
        </w:rPr>
      </w:pPr>
    </w:p>
    <w:p w:rsidR="00A05744" w:rsidRPr="0079653F" w:rsidRDefault="00A05744" w:rsidP="00321FDB">
      <w:pPr>
        <w:autoSpaceDE w:val="0"/>
        <w:autoSpaceDN w:val="0"/>
        <w:rPr>
          <w:sz w:val="22"/>
          <w:szCs w:val="22"/>
        </w:rPr>
      </w:pPr>
      <w:r w:rsidRPr="0079653F">
        <w:rPr>
          <w:b/>
          <w:sz w:val="22"/>
          <w:szCs w:val="22"/>
        </w:rPr>
        <w:t>EvoBus Česká Republika s.r.o.</w:t>
      </w:r>
      <w:r w:rsidRPr="0079653F">
        <w:rPr>
          <w:b/>
          <w:sz w:val="22"/>
          <w:szCs w:val="22"/>
        </w:rPr>
        <w:br/>
      </w:r>
      <w:r w:rsidRPr="0079653F">
        <w:rPr>
          <w:sz w:val="22"/>
          <w:szCs w:val="22"/>
        </w:rPr>
        <w:t>K EvoBusu 610</w:t>
      </w:r>
      <w:r>
        <w:rPr>
          <w:sz w:val="22"/>
          <w:szCs w:val="22"/>
        </w:rPr>
        <w:t xml:space="preserve">, </w:t>
      </w:r>
      <w:r w:rsidRPr="0079653F">
        <w:rPr>
          <w:sz w:val="22"/>
          <w:szCs w:val="22"/>
        </w:rPr>
        <w:t>345 62 Holýšov</w:t>
      </w:r>
      <w:r w:rsidRPr="0079653F">
        <w:rPr>
          <w:sz w:val="22"/>
          <w:szCs w:val="22"/>
        </w:rPr>
        <w:br/>
      </w:r>
      <w:r>
        <w:rPr>
          <w:sz w:val="22"/>
          <w:szCs w:val="22"/>
        </w:rPr>
        <w:t>IČO:</w:t>
      </w:r>
      <w:r w:rsidRPr="0079653F">
        <w:rPr>
          <w:sz w:val="22"/>
          <w:szCs w:val="22"/>
        </w:rPr>
        <w:t xml:space="preserve"> 25657704</w:t>
      </w:r>
    </w:p>
    <w:p w:rsidR="00A05744" w:rsidRPr="00CA3832" w:rsidRDefault="00A05744" w:rsidP="00CA3832">
      <w:pPr>
        <w:rPr>
          <w:sz w:val="22"/>
        </w:rPr>
      </w:pPr>
    </w:p>
    <w:p w:rsidR="00A05744" w:rsidRPr="00CA3832" w:rsidRDefault="00A05744" w:rsidP="00CA3832">
      <w:pPr>
        <w:rPr>
          <w:sz w:val="22"/>
        </w:rPr>
      </w:pPr>
    </w:p>
    <w:p w:rsidR="00A05744" w:rsidRPr="001E7588" w:rsidRDefault="00A05744" w:rsidP="001E7588">
      <w:pPr>
        <w:jc w:val="both"/>
        <w:rPr>
          <w:sz w:val="22"/>
          <w:szCs w:val="22"/>
        </w:rPr>
      </w:pPr>
      <w:r w:rsidRPr="001E7588">
        <w:rPr>
          <w:sz w:val="22"/>
          <w:szCs w:val="22"/>
        </w:rPr>
        <w:t>poskyt</w:t>
      </w:r>
      <w:fldSimple w:instr=" FILLIN &quot;l/la&quot; \* MERGEFORMAT ">
        <w:r w:rsidRPr="001E7588">
          <w:rPr>
            <w:sz w:val="22"/>
            <w:szCs w:val="22"/>
          </w:rPr>
          <w:t>l</w:t>
        </w:r>
      </w:fldSimple>
      <w:r w:rsidRPr="001E7588">
        <w:rPr>
          <w:sz w:val="22"/>
          <w:szCs w:val="22"/>
        </w:rPr>
        <w:t xml:space="preserve"> dne </w:t>
      </w:r>
      <w:r>
        <w:rPr>
          <w:sz w:val="22"/>
          <w:szCs w:val="22"/>
        </w:rPr>
        <w:t>3.12.2014</w:t>
      </w:r>
      <w:r w:rsidRPr="001E75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TOM </w:t>
      </w:r>
      <w:r w:rsidRPr="001E7588">
        <w:rPr>
          <w:sz w:val="22"/>
          <w:szCs w:val="22"/>
        </w:rPr>
        <w:t>Stříbrná rosa Staňkov</w:t>
      </w:r>
      <w:r>
        <w:rPr>
          <w:sz w:val="22"/>
          <w:szCs w:val="22"/>
        </w:rPr>
        <w:t>, Baarova 478, 345 61</w:t>
      </w:r>
      <w:r w:rsidRPr="001E75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Staňkov, IČO: 70900299 (dále jen „TOM Stříbrná rosa Staňkov“) </w:t>
      </w:r>
      <w:r w:rsidRPr="001E7588">
        <w:rPr>
          <w:sz w:val="22"/>
          <w:szCs w:val="22"/>
        </w:rPr>
        <w:t xml:space="preserve">finanční dar </w:t>
      </w:r>
      <w:r>
        <w:rPr>
          <w:sz w:val="22"/>
          <w:szCs w:val="22"/>
        </w:rPr>
        <w:t>v částce</w:t>
      </w:r>
      <w:r w:rsidRPr="001E7588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Pr="001E7588">
        <w:rPr>
          <w:sz w:val="22"/>
          <w:szCs w:val="22"/>
        </w:rPr>
        <w:t>.000,00</w:t>
      </w:r>
      <w:r>
        <w:rPr>
          <w:sz w:val="22"/>
          <w:szCs w:val="22"/>
        </w:rPr>
        <w:t xml:space="preserve"> Kč, a to na základě uzavřené darovací smlouvy ze dne 1. 12. 2014</w:t>
      </w:r>
      <w:r w:rsidRPr="001E7588">
        <w:rPr>
          <w:sz w:val="22"/>
          <w:szCs w:val="22"/>
        </w:rPr>
        <w:t>.</w:t>
      </w:r>
    </w:p>
    <w:p w:rsidR="00A05744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Default="00A05744" w:rsidP="001E7588">
      <w:pPr>
        <w:pStyle w:val="BodyText"/>
        <w:rPr>
          <w:sz w:val="22"/>
        </w:rPr>
      </w:pPr>
      <w:r>
        <w:rPr>
          <w:sz w:val="22"/>
          <w:szCs w:val="22"/>
        </w:rPr>
        <w:t xml:space="preserve">TOM </w:t>
      </w:r>
      <w:r w:rsidRPr="001E7588">
        <w:rPr>
          <w:sz w:val="22"/>
          <w:szCs w:val="22"/>
        </w:rPr>
        <w:t xml:space="preserve">Stříbrná rosa Staňkov </w:t>
      </w:r>
      <w:r>
        <w:rPr>
          <w:sz w:val="22"/>
        </w:rPr>
        <w:t xml:space="preserve">se zavazuje použít dar výhradně na podporu a ochranu mládeže </w:t>
      </w:r>
      <w:r w:rsidRPr="001E7588">
        <w:rPr>
          <w:sz w:val="22"/>
          <w:szCs w:val="22"/>
        </w:rPr>
        <w:t xml:space="preserve">ve smyslu </w:t>
      </w:r>
      <w:r>
        <w:rPr>
          <w:sz w:val="22"/>
          <w:szCs w:val="22"/>
        </w:rPr>
        <w:t xml:space="preserve">ustanovení § 20 odst. 8 </w:t>
      </w:r>
      <w:r w:rsidRPr="001E7588">
        <w:rPr>
          <w:sz w:val="22"/>
          <w:szCs w:val="22"/>
        </w:rPr>
        <w:t xml:space="preserve">zákona </w:t>
      </w:r>
      <w:r>
        <w:rPr>
          <w:sz w:val="22"/>
          <w:szCs w:val="22"/>
        </w:rPr>
        <w:t xml:space="preserve">č. </w:t>
      </w:r>
      <w:r w:rsidRPr="001E7588">
        <w:rPr>
          <w:sz w:val="22"/>
          <w:szCs w:val="22"/>
        </w:rPr>
        <w:t>58</w:t>
      </w:r>
      <w:r>
        <w:rPr>
          <w:sz w:val="22"/>
          <w:szCs w:val="22"/>
        </w:rPr>
        <w:t>6/92 Sb. o daních z příjmů</w:t>
      </w:r>
      <w:r w:rsidRPr="001E7588">
        <w:rPr>
          <w:sz w:val="22"/>
          <w:szCs w:val="22"/>
        </w:rPr>
        <w:t xml:space="preserve">, </w:t>
      </w:r>
      <w:r>
        <w:rPr>
          <w:sz w:val="22"/>
        </w:rPr>
        <w:t xml:space="preserve">a to pro potřeby obdarovaného oddílu. </w:t>
      </w:r>
    </w:p>
    <w:p w:rsidR="00A05744" w:rsidRDefault="00A05744" w:rsidP="004A2F3A">
      <w:pPr>
        <w:jc w:val="both"/>
        <w:rPr>
          <w:b/>
          <w:sz w:val="22"/>
        </w:rPr>
      </w:pPr>
    </w:p>
    <w:p w:rsidR="00A05744" w:rsidRPr="004A2F3A" w:rsidRDefault="00A05744" w:rsidP="004A2F3A">
      <w:pPr>
        <w:jc w:val="both"/>
        <w:rPr>
          <w:b/>
          <w:sz w:val="22"/>
        </w:rPr>
      </w:pPr>
      <w:r w:rsidRPr="004A2F3A">
        <w:rPr>
          <w:b/>
          <w:sz w:val="22"/>
        </w:rPr>
        <w:t>Ve smyslu uvedeného zákona je tento dar odečitatelnou daňovou položkou.</w:t>
      </w:r>
    </w:p>
    <w:p w:rsidR="00A05744" w:rsidRPr="00CA3832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Default="00A05744" w:rsidP="00CA3832">
      <w:pPr>
        <w:rPr>
          <w:sz w:val="22"/>
        </w:rPr>
      </w:pPr>
    </w:p>
    <w:p w:rsidR="00A05744" w:rsidRPr="00CA3832" w:rsidRDefault="00A05744" w:rsidP="00CA3832">
      <w:pPr>
        <w:rPr>
          <w:sz w:val="22"/>
        </w:rPr>
      </w:pPr>
      <w:r>
        <w:rPr>
          <w:sz w:val="22"/>
        </w:rPr>
        <w:t xml:space="preserve">Ve Staňkově dne </w:t>
      </w:r>
      <w:r>
        <w:rPr>
          <w:sz w:val="22"/>
          <w:szCs w:val="22"/>
        </w:rPr>
        <w:t>4.12.2014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20"/>
      </w:tblGrid>
      <w:tr w:rsidR="00A05744">
        <w:trPr>
          <w:cantSplit/>
        </w:trPr>
        <w:tc>
          <w:tcPr>
            <w:tcW w:w="4820" w:type="dxa"/>
          </w:tcPr>
          <w:p w:rsidR="00A05744" w:rsidRPr="00783A93" w:rsidRDefault="00A05744" w:rsidP="00783A93">
            <w:pPr>
              <w:pStyle w:val="Heading7"/>
              <w:rPr>
                <w:b/>
                <w:sz w:val="22"/>
                <w:szCs w:val="22"/>
              </w:rPr>
            </w:pPr>
            <w:r w:rsidRPr="00783A93">
              <w:rPr>
                <w:b/>
                <w:sz w:val="22"/>
                <w:szCs w:val="22"/>
              </w:rPr>
              <w:t>TOM Stříbrná rosa Staňkov</w:t>
            </w:r>
          </w:p>
          <w:p w:rsidR="00A05744" w:rsidRDefault="00A05744" w:rsidP="00783A93">
            <w:pPr>
              <w:ind w:left="283"/>
              <w:rPr>
                <w:sz w:val="22"/>
              </w:rPr>
            </w:pPr>
          </w:p>
          <w:p w:rsidR="00A05744" w:rsidRDefault="00A05744" w:rsidP="00783A93">
            <w:pPr>
              <w:ind w:left="283"/>
              <w:rPr>
                <w:sz w:val="22"/>
              </w:rPr>
            </w:pPr>
          </w:p>
          <w:p w:rsidR="00A05744" w:rsidRDefault="00A05744" w:rsidP="00783A93">
            <w:pPr>
              <w:ind w:left="283"/>
              <w:rPr>
                <w:sz w:val="22"/>
              </w:rPr>
            </w:pPr>
          </w:p>
          <w:p w:rsidR="00A05744" w:rsidRDefault="00A05744" w:rsidP="00783A93">
            <w:pPr>
              <w:ind w:left="283"/>
              <w:rPr>
                <w:sz w:val="22"/>
              </w:rPr>
            </w:pPr>
          </w:p>
          <w:p w:rsidR="00A05744" w:rsidRDefault="00A05744" w:rsidP="00783A93">
            <w:pPr>
              <w:ind w:left="283"/>
              <w:rPr>
                <w:sz w:val="22"/>
              </w:rPr>
            </w:pPr>
          </w:p>
          <w:p w:rsidR="00A05744" w:rsidRDefault="00A05744" w:rsidP="00783A93">
            <w:pPr>
              <w:tabs>
                <w:tab w:val="left" w:pos="0"/>
                <w:tab w:val="left" w:leader="dot" w:pos="4678"/>
              </w:tabs>
              <w:rPr>
                <w:position w:val="8"/>
                <w:sz w:val="12"/>
              </w:rPr>
            </w:pPr>
            <w:r>
              <w:rPr>
                <w:position w:val="8"/>
                <w:sz w:val="12"/>
              </w:rPr>
              <w:tab/>
            </w:r>
          </w:p>
          <w:p w:rsidR="00A05744" w:rsidRDefault="00A05744" w:rsidP="00783A93">
            <w:pPr>
              <w:pStyle w:val="Heading8"/>
              <w:jc w:val="left"/>
            </w:pPr>
            <w:bookmarkStart w:id="0" w:name="prac2"/>
            <w:bookmarkEnd w:id="0"/>
            <w:r>
              <w:t>Zdeněk Strousek</w:t>
            </w:r>
          </w:p>
          <w:p w:rsidR="00A05744" w:rsidRDefault="00A05744" w:rsidP="00783A93">
            <w:pPr>
              <w:tabs>
                <w:tab w:val="center" w:pos="7088"/>
                <w:tab w:val="left" w:pos="8931"/>
              </w:tabs>
              <w:rPr>
                <w:sz w:val="16"/>
              </w:rPr>
            </w:pPr>
            <w:bookmarkStart w:id="1" w:name="fukb2"/>
            <w:bookmarkStart w:id="2" w:name="funkb2"/>
            <w:bookmarkEnd w:id="1"/>
            <w:bookmarkEnd w:id="2"/>
            <w:r>
              <w:rPr>
                <w:sz w:val="16"/>
              </w:rPr>
              <w:t>vedoucí oddílu</w:t>
            </w:r>
          </w:p>
        </w:tc>
        <w:tc>
          <w:tcPr>
            <w:tcW w:w="4820" w:type="dxa"/>
          </w:tcPr>
          <w:p w:rsidR="00A05744" w:rsidRDefault="00A05744" w:rsidP="00783A93">
            <w:pPr>
              <w:pStyle w:val="Header"/>
              <w:tabs>
                <w:tab w:val="clear" w:pos="4536"/>
                <w:tab w:val="clear" w:pos="9072"/>
              </w:tabs>
            </w:pPr>
          </w:p>
        </w:tc>
      </w:tr>
    </w:tbl>
    <w:p w:rsidR="00A05744" w:rsidRDefault="00A05744" w:rsidP="00CA3832"/>
    <w:p w:rsidR="00A05744" w:rsidRDefault="00A05744" w:rsidP="00CA3832"/>
    <w:p w:rsidR="00A05744" w:rsidRDefault="00A05744" w:rsidP="00CA3832"/>
    <w:p w:rsidR="00A05744" w:rsidRDefault="00A05744" w:rsidP="00CA3832"/>
    <w:p w:rsidR="00A05744" w:rsidRDefault="00A05744" w:rsidP="00CA3832"/>
    <w:p w:rsidR="00A05744" w:rsidRDefault="00A05744" w:rsidP="00CA3832"/>
    <w:p w:rsidR="00A05744" w:rsidRPr="00CA3832" w:rsidRDefault="00A05744" w:rsidP="00CA3832"/>
    <w:sectPr w:rsidR="00A05744" w:rsidRPr="00CA3832" w:rsidSect="00D64747">
      <w:headerReference w:type="default" r:id="rId7"/>
      <w:footerReference w:type="default" r:id="rId8"/>
      <w:pgSz w:w="11906" w:h="16838" w:code="9"/>
      <w:pgMar w:top="2268" w:right="1134" w:bottom="567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744" w:rsidRDefault="00A05744">
      <w:r>
        <w:separator/>
      </w:r>
    </w:p>
  </w:endnote>
  <w:endnote w:type="continuationSeparator" w:id="0">
    <w:p w:rsidR="00A05744" w:rsidRDefault="00A0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l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44" w:rsidRDefault="00A05744" w:rsidP="00CB7C5C">
    <w:pPr>
      <w:pStyle w:val="Footer"/>
      <w:pBdr>
        <w:top w:val="single" w:sz="4" w:space="1" w:color="auto"/>
      </w:pBdr>
      <w:tabs>
        <w:tab w:val="clear" w:pos="9072"/>
        <w:tab w:val="right" w:pos="9639"/>
      </w:tabs>
      <w:rPr>
        <w:sz w:val="18"/>
      </w:rPr>
    </w:pPr>
    <w:r>
      <w:rPr>
        <w:sz w:val="18"/>
      </w:rPr>
      <w:t>IČ: 70900299</w:t>
    </w:r>
    <w:r>
      <w:rPr>
        <w:sz w:val="18"/>
      </w:rPr>
      <w:tab/>
      <w:t>č.účtu : 43-4281940207/0100</w:t>
    </w:r>
    <w:r>
      <w:rPr>
        <w:sz w:val="18"/>
      </w:rPr>
      <w:tab/>
      <w:t>DIČ: CZ70900299</w:t>
    </w:r>
  </w:p>
  <w:p w:rsidR="00A05744" w:rsidRPr="00CB7C5C" w:rsidRDefault="00A05744" w:rsidP="00CB7C5C">
    <w:pPr>
      <w:pStyle w:val="Footer"/>
      <w:tabs>
        <w:tab w:val="clear" w:pos="4536"/>
        <w:tab w:val="clear" w:pos="9072"/>
        <w:tab w:val="left" w:pos="1134"/>
        <w:tab w:val="right" w:pos="9639"/>
      </w:tabs>
      <w:spacing w:before="120"/>
      <w:ind w:left="1134" w:hanging="1134"/>
      <w:jc w:val="both"/>
      <w:rPr>
        <w:sz w:val="18"/>
        <w:szCs w:val="18"/>
      </w:rPr>
    </w:pPr>
    <w:r w:rsidRPr="00021B28">
      <w:rPr>
        <w:sz w:val="18"/>
        <w:szCs w:val="18"/>
      </w:rPr>
      <w:t>Právní statut:</w:t>
    </w:r>
    <w:r w:rsidRPr="00021B28">
      <w:rPr>
        <w:sz w:val="18"/>
        <w:szCs w:val="18"/>
      </w:rPr>
      <w:tab/>
    </w:r>
    <w:r>
      <w:rPr>
        <w:sz w:val="18"/>
        <w:szCs w:val="18"/>
      </w:rPr>
      <w:t>pobočný spolek</w:t>
    </w:r>
    <w:r w:rsidRPr="00021B28">
      <w:rPr>
        <w:sz w:val="18"/>
        <w:szCs w:val="18"/>
      </w:rPr>
      <w:t xml:space="preserve"> č. 19043 občanského sdružení Asociace turistických oddílů mládeže ČR, vzniklého podle zákona 83/1990 Sb. a registrovaného Ministerstvem vni</w:t>
    </w:r>
    <w:r>
      <w:rPr>
        <w:sz w:val="18"/>
        <w:szCs w:val="18"/>
      </w:rPr>
      <w:t>tra ČR pod č.j. VSC/1-8998/91-R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744" w:rsidRDefault="00A05744">
      <w:r>
        <w:separator/>
      </w:r>
    </w:p>
  </w:footnote>
  <w:footnote w:type="continuationSeparator" w:id="0">
    <w:p w:rsidR="00A05744" w:rsidRDefault="00A05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44" w:rsidRDefault="00A05744" w:rsidP="00626842">
    <w:pPr>
      <w:pStyle w:val="Header"/>
      <w:tabs>
        <w:tab w:val="clear" w:pos="4536"/>
        <w:tab w:val="clear" w:pos="9072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6.25pt;margin-top:-1.15pt;width:27.3pt;height:44.3pt;z-index:251655168">
          <v:imagedata r:id="rId1" o:title="" grayscale="t" bilevel="t"/>
        </v:shape>
        <o:OLEObject Type="Embed" ProgID="CorelDraw.Graphic.8" ShapeID="_x0000_s2049" DrawAspect="Content" ObjectID="_1479204827" r:id="rId2"/>
      </w:pict>
    </w:r>
    <w:r>
      <w:rPr>
        <w:noProof/>
      </w:rPr>
      <w:pict>
        <v:shape id="_x0000_s2050" type="#_x0000_t75" style="position:absolute;left:0;text-align:left;margin-left:-1.6pt;margin-top:.6pt;width:49pt;height:79.25pt;z-index:251657216">
          <v:imagedata r:id="rId3" o:title="" grayscale="t" bilevel="t"/>
        </v:shape>
        <o:OLEObject Type="Embed" ProgID="CorelDraw.Graphic.8" ShapeID="_x0000_s2050" DrawAspect="Content" ObjectID="_1479204828" r:id="rId4"/>
      </w:pict>
    </w:r>
    <w:r w:rsidRPr="00135A38">
      <w:rPr>
        <w:b/>
        <w:sz w:val="36"/>
        <w:szCs w:val="36"/>
      </w:rPr>
      <w:t>TOM Stříbrná rosa Staňkov</w:t>
    </w:r>
  </w:p>
  <w:p w:rsidR="00A05744" w:rsidRPr="00626842" w:rsidRDefault="00A05744" w:rsidP="00626842">
    <w:pPr>
      <w:pStyle w:val="Header"/>
      <w:tabs>
        <w:tab w:val="clear" w:pos="4536"/>
        <w:tab w:val="clear" w:pos="9072"/>
      </w:tabs>
      <w:jc w:val="center"/>
      <w:rPr>
        <w:noProof/>
      </w:rPr>
    </w:pPr>
    <w:r w:rsidRPr="00626842">
      <w:rPr>
        <w:sz w:val="16"/>
      </w:rPr>
      <w:t>- Asociace turistických oddílů mládeže ČR -</w:t>
    </w:r>
  </w:p>
  <w:p w:rsidR="00A05744" w:rsidRPr="00626842" w:rsidRDefault="00A05744" w:rsidP="00626842">
    <w:pPr>
      <w:pStyle w:val="Header"/>
      <w:tabs>
        <w:tab w:val="clear" w:pos="4536"/>
        <w:tab w:val="clear" w:pos="9072"/>
        <w:tab w:val="left" w:pos="1418"/>
        <w:tab w:val="left" w:leader="underscore" w:pos="8364"/>
      </w:tabs>
      <w:rPr>
        <w:noProof/>
        <w:sz w:val="8"/>
        <w:szCs w:val="8"/>
      </w:rPr>
    </w:pPr>
    <w:r w:rsidRPr="00626842">
      <w:rPr>
        <w:noProof/>
        <w:sz w:val="8"/>
        <w:szCs w:val="8"/>
      </w:rPr>
      <w:tab/>
    </w:r>
    <w:r w:rsidRPr="00626842">
      <w:rPr>
        <w:noProof/>
        <w:sz w:val="8"/>
        <w:szCs w:val="8"/>
      </w:rPr>
      <w:tab/>
    </w:r>
  </w:p>
  <w:p w:rsidR="00A05744" w:rsidRDefault="00A05744">
    <w:pPr>
      <w:pStyle w:val="Header"/>
      <w:tabs>
        <w:tab w:val="clear" w:pos="4536"/>
        <w:tab w:val="clear" w:pos="9072"/>
      </w:tabs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1" type="#_x0000_t202" style="position:absolute;margin-left:190.05pt;margin-top:5.4pt;width:100.1pt;height:2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" filled="f" stroked="f">
          <v:textbox inset="0,0,0,0">
            <w:txbxContent>
              <w:p w:rsidR="00A05744" w:rsidRDefault="00A05744">
                <w:pPr>
                  <w:pStyle w:val="Title"/>
                  <w:tabs>
                    <w:tab w:val="right" w:pos="7513"/>
                  </w:tabs>
                  <w:rPr>
                    <w:rFonts w:ascii="Times New Roman" w:hAnsi="Times New Roman"/>
                    <w:b/>
                    <w:bCs/>
                    <w:sz w:val="20"/>
                  </w:rPr>
                </w:pPr>
                <w:smartTag w:uri="urn:schemas-microsoft-com:office:smarttags" w:element="PersonName">
                  <w:smartTagPr>
                    <w:attr w:name="ProductID" w:val="Zdeněk Strousek"/>
                  </w:smartTagPr>
                  <w:r>
                    <w:rPr>
                      <w:rFonts w:ascii="Times New Roman" w:hAnsi="Times New Roman"/>
                      <w:b/>
                      <w:bCs/>
                      <w:spacing w:val="14"/>
                      <w:sz w:val="20"/>
                    </w:rPr>
                    <w:t>Zdeněk Strousek</w:t>
                  </w:r>
                </w:smartTag>
              </w:p>
              <w:p w:rsidR="00A05744" w:rsidRDefault="00A05744">
                <w:pPr>
                  <w:jc w:val="center"/>
                  <w:rPr>
                    <w:rFonts w:ascii="Merlin" w:hAnsi="Merlin"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vedoucí oddílu</w:t>
                </w:r>
              </w:p>
              <w:p w:rsidR="00A05744" w:rsidRDefault="00A05744">
                <w:pPr>
                  <w:jc w:val="center"/>
                  <w:rPr>
                    <w:rFonts w:ascii="Merlin" w:hAnsi="Merlin"/>
                    <w:sz w:val="16"/>
                  </w:rPr>
                </w:pPr>
              </w:p>
              <w:p w:rsidR="00A05744" w:rsidRDefault="00A05744">
                <w:pPr>
                  <w:pStyle w:val="Title"/>
                  <w:rPr>
                    <w:rFonts w:ascii="Times New Roman" w:hAnsi="Times New Roman"/>
                    <w:sz w:val="16"/>
                  </w:rPr>
                </w:pPr>
              </w:p>
              <w:p w:rsidR="00A05744" w:rsidRDefault="00A05744">
                <w:pPr>
                  <w:jc w:val="center"/>
                  <w:rPr>
                    <w:rFonts w:ascii="Merlin" w:hAnsi="Merlin"/>
                    <w:sz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75" style="position:absolute;margin-left:442.5pt;margin-top:10.45pt;width:37.8pt;height:37.8pt;z-index:251656192">
          <v:imagedata r:id="rId5" o:title="" grayscale="t" bilevel="t"/>
        </v:shape>
        <o:OLEObject Type="Embed" ProgID="CorelDraw.Graphic.8" ShapeID="_x0000_s2052" DrawAspect="Content" ObjectID="_1479204829" r:id="rId6"/>
      </w:pict>
    </w:r>
  </w:p>
  <w:p w:rsidR="00A05744" w:rsidRDefault="00A05744">
    <w:pPr>
      <w:pStyle w:val="Header"/>
      <w:tabs>
        <w:tab w:val="clear" w:pos="4536"/>
        <w:tab w:val="clear" w:pos="9072"/>
      </w:tabs>
      <w:rPr>
        <w:noProof/>
      </w:rPr>
    </w:pPr>
    <w:r>
      <w:rPr>
        <w:noProof/>
      </w:rPr>
      <w:pict>
        <v:shape id="Text Box 44" o:spid="_x0000_s2053" type="#_x0000_t202" style="position:absolute;margin-left:283.05pt;margin-top:8.9pt;width:133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8lrgIAALE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" filled="f" stroked="f">
          <v:textbox inset="0,0,0,0">
            <w:txbxContent>
              <w:p w:rsidR="00A05744" w:rsidRDefault="00A05744">
                <w:pPr>
                  <w:pStyle w:val="Subtitle"/>
                  <w:tabs>
                    <w:tab w:val="clear" w:pos="3969"/>
                  </w:tabs>
                  <w:ind w:left="0"/>
                  <w:jc w:val="right"/>
                  <w:rPr>
                    <w:b w:val="0"/>
                    <w:sz w:val="18"/>
                  </w:rPr>
                </w:pPr>
                <w:r>
                  <w:rPr>
                    <w:b w:val="0"/>
                    <w:sz w:val="18"/>
                  </w:rPr>
                  <w:t>606 664 311</w:t>
                </w:r>
              </w:p>
              <w:p w:rsidR="00A05744" w:rsidRDefault="00A05744">
                <w:pPr>
                  <w:pStyle w:val="Subtitle"/>
                  <w:tabs>
                    <w:tab w:val="clear" w:pos="3969"/>
                  </w:tabs>
                  <w:ind w:left="0"/>
                  <w:jc w:val="right"/>
                  <w:rPr>
                    <w:b w:val="0"/>
                    <w:sz w:val="18"/>
                  </w:rPr>
                </w:pPr>
                <w:r>
                  <w:rPr>
                    <w:b w:val="0"/>
                    <w:sz w:val="18"/>
                  </w:rPr>
                  <w:t>zdenek.strousek@swisslifeselect.cz</w:t>
                </w:r>
              </w:p>
            </w:txbxContent>
          </v:textbox>
        </v:shape>
      </w:pict>
    </w:r>
    <w:r>
      <w:rPr>
        <w:noProof/>
      </w:rPr>
      <w:pict>
        <v:shape id="Text Box 43" o:spid="_x0000_s2054" type="#_x0000_t202" style="position:absolute;margin-left:72.3pt;margin-top:8.9pt;width:63.95pt;height:23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qWsQ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" filled="f" stroked="f">
          <v:textbox inset="0,0,0,0">
            <w:txbxContent>
              <w:p w:rsidR="00A05744" w:rsidRDefault="00A05744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 xml:space="preserve">Baarova 478 </w:t>
                </w:r>
              </w:p>
              <w:p w:rsidR="00A05744" w:rsidRDefault="00A05744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345 61  Staňkov</w:t>
                </w:r>
              </w:p>
            </w:txbxContent>
          </v:textbox>
        </v:shape>
      </w:pict>
    </w:r>
  </w:p>
  <w:p w:rsidR="00A05744" w:rsidRDefault="00A05744">
    <w:pPr>
      <w:pStyle w:val="Header"/>
      <w:tabs>
        <w:tab w:val="clear" w:pos="4536"/>
        <w:tab w:val="clear" w:pos="9072"/>
      </w:tabs>
      <w:rPr>
        <w:noProof/>
      </w:rPr>
    </w:pPr>
  </w:p>
  <w:p w:rsidR="00A05744" w:rsidRDefault="00A05744" w:rsidP="00D64747">
    <w:pPr>
      <w:pStyle w:val="Header"/>
      <w:pBdr>
        <w:bottom w:val="single" w:sz="4" w:space="0" w:color="auto"/>
      </w:pBdr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2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525D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BC3779"/>
    <w:multiLevelType w:val="hybridMultilevel"/>
    <w:tmpl w:val="4DA62C6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52886E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4841AD"/>
    <w:multiLevelType w:val="hybridMultilevel"/>
    <w:tmpl w:val="9BA6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E7158"/>
    <w:multiLevelType w:val="hybridMultilevel"/>
    <w:tmpl w:val="FB56DE1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9FE2C99"/>
    <w:multiLevelType w:val="singleLevel"/>
    <w:tmpl w:val="4E02132C"/>
    <w:lvl w:ilvl="0">
      <w:numFmt w:val="bullet"/>
      <w:lvlText w:val="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</w:abstractNum>
  <w:abstractNum w:abstractNumId="7">
    <w:nsid w:val="605F70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169541C"/>
    <w:multiLevelType w:val="hybridMultilevel"/>
    <w:tmpl w:val="0E682A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E962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0522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D99"/>
    <w:rsid w:val="000164D1"/>
    <w:rsid w:val="00021B28"/>
    <w:rsid w:val="00083BC9"/>
    <w:rsid w:val="000D27A5"/>
    <w:rsid w:val="00135A38"/>
    <w:rsid w:val="00174318"/>
    <w:rsid w:val="001863CB"/>
    <w:rsid w:val="001E7588"/>
    <w:rsid w:val="001F52A8"/>
    <w:rsid w:val="00217336"/>
    <w:rsid w:val="00250693"/>
    <w:rsid w:val="002E0891"/>
    <w:rsid w:val="00321FDB"/>
    <w:rsid w:val="003471FE"/>
    <w:rsid w:val="003A1231"/>
    <w:rsid w:val="00406565"/>
    <w:rsid w:val="0043217E"/>
    <w:rsid w:val="00475DAB"/>
    <w:rsid w:val="004A2F3A"/>
    <w:rsid w:val="0058674B"/>
    <w:rsid w:val="005946DB"/>
    <w:rsid w:val="005C077F"/>
    <w:rsid w:val="005D011C"/>
    <w:rsid w:val="005D15F5"/>
    <w:rsid w:val="00626842"/>
    <w:rsid w:val="00683B5A"/>
    <w:rsid w:val="006A6CC7"/>
    <w:rsid w:val="006B5E21"/>
    <w:rsid w:val="006C5CEA"/>
    <w:rsid w:val="007211C8"/>
    <w:rsid w:val="00783A93"/>
    <w:rsid w:val="00787DCD"/>
    <w:rsid w:val="0079653F"/>
    <w:rsid w:val="00806AE4"/>
    <w:rsid w:val="008341F1"/>
    <w:rsid w:val="008E5D99"/>
    <w:rsid w:val="00950448"/>
    <w:rsid w:val="009B78D2"/>
    <w:rsid w:val="009C3D6F"/>
    <w:rsid w:val="009D2EAE"/>
    <w:rsid w:val="00A05744"/>
    <w:rsid w:val="00A078E6"/>
    <w:rsid w:val="00A81027"/>
    <w:rsid w:val="00B81BCF"/>
    <w:rsid w:val="00B826F6"/>
    <w:rsid w:val="00BB57FC"/>
    <w:rsid w:val="00BE69B3"/>
    <w:rsid w:val="00CA3832"/>
    <w:rsid w:val="00CB7C5C"/>
    <w:rsid w:val="00CF79BD"/>
    <w:rsid w:val="00D64747"/>
    <w:rsid w:val="00E55424"/>
    <w:rsid w:val="00EE09D7"/>
    <w:rsid w:val="00F43987"/>
    <w:rsid w:val="00FC5C98"/>
    <w:rsid w:val="00FD3F20"/>
    <w:rsid w:val="00F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2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5424"/>
    <w:pPr>
      <w:keepNext/>
      <w:pBdr>
        <w:bottom w:val="single" w:sz="4" w:space="1" w:color="auto"/>
      </w:pBdr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5424"/>
    <w:pPr>
      <w:keepNext/>
      <w:outlineLvl w:val="1"/>
    </w:pPr>
    <w:rPr>
      <w:rFonts w:ascii="Merlin" w:hAnsi="Merlin"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5424"/>
    <w:pPr>
      <w:keepNext/>
      <w:jc w:val="center"/>
      <w:outlineLvl w:val="2"/>
    </w:pPr>
    <w:rPr>
      <w:b/>
      <w:spacing w:val="40"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54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542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5424"/>
    <w:pPr>
      <w:keepNext/>
      <w:spacing w:before="120"/>
      <w:ind w:left="426" w:hanging="1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3A9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424"/>
    <w:pPr>
      <w:keepNext/>
      <w:tabs>
        <w:tab w:val="center" w:pos="7088"/>
        <w:tab w:val="left" w:pos="8931"/>
      </w:tabs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55424"/>
    <w:pPr>
      <w:jc w:val="center"/>
    </w:pPr>
    <w:rPr>
      <w:rFonts w:ascii="Lincoln" w:hAnsi="Lincoln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55424"/>
    <w:pPr>
      <w:tabs>
        <w:tab w:val="left" w:pos="3969"/>
      </w:tabs>
      <w:ind w:left="567"/>
    </w:pPr>
    <w:rPr>
      <w:b/>
      <w:sz w:val="1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5542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554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554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5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55424"/>
    <w:pPr>
      <w:spacing w:before="12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55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E55424"/>
    <w:pPr>
      <w:tabs>
        <w:tab w:val="left" w:pos="6237"/>
      </w:tabs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111</Words>
  <Characters>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</dc:title>
  <dc:subject/>
  <dc:creator>Zdeněk Strousek</dc:creator>
  <cp:keywords/>
  <dc:description/>
  <cp:lastModifiedBy>Vaio</cp:lastModifiedBy>
  <cp:revision>5</cp:revision>
  <cp:lastPrinted>2012-12-28T08:00:00Z</cp:lastPrinted>
  <dcterms:created xsi:type="dcterms:W3CDTF">2013-09-15T16:42:00Z</dcterms:created>
  <dcterms:modified xsi:type="dcterms:W3CDTF">2014-12-04T12:27:00Z</dcterms:modified>
</cp:coreProperties>
</file>